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91CB" w14:textId="77777777" w:rsidR="00FC494F" w:rsidRPr="00FC494F" w:rsidRDefault="00984C55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FC494F">
        <w:rPr>
          <w:rFonts w:eastAsia="Times New Roman" w:cs="Courier New"/>
          <w:bCs/>
          <w:color w:val="000000"/>
          <w:spacing w:val="-1"/>
          <w:sz w:val="22"/>
        </w:rPr>
        <w:t>Y03.</w:t>
      </w:r>
      <w:r w:rsidRPr="00FC494F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b/>
          <w:color w:val="000000"/>
          <w:spacing w:val="-1"/>
          <w:sz w:val="22"/>
        </w:rPr>
        <w:t>You are Holy</w:t>
      </w:r>
    </w:p>
    <w:p w14:paraId="0BF94CF0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855847D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[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INTRO</w:t>
      </w:r>
      <w:r w:rsidRPr="00FC494F">
        <w:rPr>
          <w:rFonts w:eastAsia="Times New Roman" w:cs="Courier New"/>
          <w:color w:val="000000"/>
          <w:spacing w:val="-1"/>
          <w:sz w:val="22"/>
        </w:rPr>
        <w:t>]</w:t>
      </w:r>
    </w:p>
    <w:p w14:paraId="05F0BAE1" w14:textId="3BF7466C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B0B6FA8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B411C38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[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VERSE 1</w:t>
      </w:r>
      <w:r w:rsidRPr="00FC494F">
        <w:rPr>
          <w:rFonts w:eastAsia="Times New Roman" w:cs="Courier New"/>
          <w:color w:val="000000"/>
          <w:spacing w:val="-1"/>
          <w:sz w:val="22"/>
        </w:rPr>
        <w:t>]</w:t>
      </w:r>
    </w:p>
    <w:p w14:paraId="7D5981EF" w14:textId="23C86E6D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97E326C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You are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holy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You are holy)</w:t>
      </w:r>
    </w:p>
    <w:p w14:paraId="25358082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You are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mighty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You are mighty)</w:t>
      </w:r>
    </w:p>
    <w:p w14:paraId="753369C8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You are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worthy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You are worthy)</w:t>
      </w:r>
    </w:p>
    <w:p w14:paraId="297CA9B1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Worthy of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praise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Worthy of praise)</w:t>
      </w:r>
    </w:p>
    <w:p w14:paraId="237B5CF0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759C143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[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VERSE 2</w:t>
      </w:r>
      <w:r w:rsidRPr="00FC494F">
        <w:rPr>
          <w:rFonts w:eastAsia="Times New Roman" w:cs="Courier New"/>
          <w:color w:val="000000"/>
          <w:spacing w:val="-1"/>
          <w:sz w:val="22"/>
        </w:rPr>
        <w:t>]</w:t>
      </w:r>
    </w:p>
    <w:p w14:paraId="7F3256B1" w14:textId="6BE47B44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8497BDA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I will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follow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I will follow)</w:t>
      </w:r>
    </w:p>
    <w:p w14:paraId="3EEADC14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I will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listen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I will listen)</w:t>
      </w:r>
    </w:p>
    <w:p w14:paraId="35DBF103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I will love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You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I will love you)</w:t>
      </w:r>
    </w:p>
    <w:p w14:paraId="0A024351" w14:textId="5309B119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 xml:space="preserve">All of my </w:t>
      </w: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days</w:t>
      </w:r>
      <w:r w:rsidR="00FC494F" w:rsidRPr="00FC494F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>All of my days)</w:t>
      </w:r>
    </w:p>
    <w:p w14:paraId="26C581DC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D52347E" w14:textId="7777777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[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CHORUS</w:t>
      </w:r>
      <w:r w:rsidRPr="00FC494F">
        <w:rPr>
          <w:rFonts w:eastAsia="Times New Roman" w:cs="Courier New"/>
          <w:color w:val="000000"/>
          <w:spacing w:val="-1"/>
          <w:sz w:val="22"/>
        </w:rPr>
        <w:t>]</w:t>
      </w:r>
    </w:p>
    <w:p w14:paraId="600486FD" w14:textId="0957EE00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BD88BDE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I will sing to and worship</w:t>
      </w:r>
    </w:p>
    <w:p w14:paraId="3AD97AFB" w14:textId="4D7CF1CE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(You are Lord of Lords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proofErr w:type="gramStart"/>
      <w:r w:rsidR="002C237B" w:rsidRPr="00FC494F">
        <w:rPr>
          <w:rFonts w:eastAsia="Times New Roman" w:cs="Courier New"/>
          <w:color w:val="000000"/>
          <w:spacing w:val="-1"/>
          <w:sz w:val="22"/>
        </w:rPr>
        <w:t>You</w:t>
      </w:r>
      <w:proofErr w:type="gramEnd"/>
      <w:r w:rsidR="002C237B" w:rsidRPr="00FC494F">
        <w:rPr>
          <w:rFonts w:eastAsia="Times New Roman" w:cs="Courier New"/>
          <w:color w:val="000000"/>
          <w:spacing w:val="-1"/>
          <w:sz w:val="22"/>
        </w:rPr>
        <w:t xml:space="preserve"> are King of Kings)</w:t>
      </w:r>
    </w:p>
    <w:p w14:paraId="33FDEBA7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The King who is worthy</w:t>
      </w:r>
    </w:p>
    <w:p w14:paraId="44B75327" w14:textId="7139B260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(You are mighty God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Lord of everything)</w:t>
      </w:r>
    </w:p>
    <w:p w14:paraId="771D3C80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I will love and adore Him</w:t>
      </w:r>
    </w:p>
    <w:p w14:paraId="701657EC" w14:textId="385D6007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Start"/>
      <w:r w:rsidR="002C237B" w:rsidRPr="00FC494F">
        <w:rPr>
          <w:rFonts w:eastAsia="Times New Roman" w:cs="Courier New"/>
          <w:color w:val="000000"/>
          <w:spacing w:val="-1"/>
          <w:sz w:val="22"/>
        </w:rPr>
        <w:t>You're</w:t>
      </w:r>
      <w:proofErr w:type="gramEnd"/>
      <w:r w:rsidR="002C237B" w:rsidRPr="00FC494F">
        <w:rPr>
          <w:rFonts w:eastAsia="Times New Roman" w:cs="Courier New"/>
          <w:color w:val="000000"/>
          <w:spacing w:val="-1"/>
          <w:sz w:val="22"/>
        </w:rPr>
        <w:t xml:space="preserve"> Emmanuel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You're the Great I am</w:t>
      </w:r>
      <w:bookmarkStart w:id="0" w:name="_GoBack"/>
      <w:bookmarkEnd w:id="0"/>
      <w:r w:rsidR="002C237B" w:rsidRPr="00FC494F">
        <w:rPr>
          <w:rFonts w:eastAsia="Times New Roman" w:cs="Courier New"/>
          <w:color w:val="000000"/>
          <w:spacing w:val="-1"/>
          <w:sz w:val="22"/>
        </w:rPr>
        <w:t>)</w:t>
      </w:r>
    </w:p>
    <w:p w14:paraId="1DA5B250" w14:textId="5E352871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And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 xml:space="preserve"> I will bow down before Him</w:t>
      </w:r>
    </w:p>
    <w:p w14:paraId="10E311B2" w14:textId="0BA1796C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Start"/>
      <w:r w:rsidR="002C237B" w:rsidRPr="00FC494F">
        <w:rPr>
          <w:rFonts w:eastAsia="Times New Roman" w:cs="Courier New"/>
          <w:color w:val="000000"/>
          <w:spacing w:val="-1"/>
          <w:sz w:val="22"/>
        </w:rPr>
        <w:t>You're</w:t>
      </w:r>
      <w:proofErr w:type="gramEnd"/>
      <w:r w:rsidR="002C237B" w:rsidRPr="00FC494F">
        <w:rPr>
          <w:rFonts w:eastAsia="Times New Roman" w:cs="Courier New"/>
          <w:color w:val="000000"/>
          <w:spacing w:val="-1"/>
          <w:sz w:val="22"/>
        </w:rPr>
        <w:t xml:space="preserve"> my Prince of peace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Who is the Lamb)</w:t>
      </w:r>
    </w:p>
    <w:p w14:paraId="56C91DEA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I will sing to and worship</w:t>
      </w:r>
    </w:p>
    <w:p w14:paraId="66A901E9" w14:textId="59F2A558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(You're my living God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You're my saving grace)</w:t>
      </w:r>
    </w:p>
    <w:p w14:paraId="734EA997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The King who is worthy</w:t>
      </w:r>
    </w:p>
    <w:p w14:paraId="34DA82DF" w14:textId="2105A753" w:rsidR="00FC494F" w:rsidRPr="001B762B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4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1B762B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1B762B">
        <w:rPr>
          <w:rFonts w:eastAsia="Times New Roman" w:cs="Courier New"/>
          <w:color w:val="000000"/>
          <w:spacing w:val="-4"/>
          <w:sz w:val="22"/>
        </w:rPr>
        <w:t>(You will reign forever</w:t>
      </w:r>
      <w:r w:rsidRPr="001B762B">
        <w:rPr>
          <w:rFonts w:eastAsia="Times New Roman" w:cs="Courier New"/>
          <w:color w:val="000000"/>
          <w:spacing w:val="-4"/>
          <w:sz w:val="22"/>
        </w:rPr>
        <w:t xml:space="preserve"> </w:t>
      </w:r>
      <w:proofErr w:type="gramStart"/>
      <w:r w:rsidR="002C237B" w:rsidRPr="001B762B">
        <w:rPr>
          <w:rFonts w:eastAsia="Times New Roman" w:cs="Courier New"/>
          <w:color w:val="000000"/>
          <w:spacing w:val="-4"/>
          <w:sz w:val="22"/>
        </w:rPr>
        <w:t>You</w:t>
      </w:r>
      <w:proofErr w:type="gramEnd"/>
      <w:r w:rsidR="002C237B" w:rsidRPr="001B762B">
        <w:rPr>
          <w:rFonts w:eastAsia="Times New Roman" w:cs="Courier New"/>
          <w:color w:val="000000"/>
          <w:spacing w:val="-4"/>
          <w:sz w:val="22"/>
        </w:rPr>
        <w:t xml:space="preserve"> are ancient of days)</w:t>
      </w:r>
    </w:p>
    <w:p w14:paraId="027132EA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94F">
        <w:rPr>
          <w:rFonts w:eastAsia="Times New Roman" w:cs="Courier New"/>
          <w:color w:val="000000"/>
          <w:spacing w:val="-1"/>
          <w:sz w:val="22"/>
        </w:rPr>
        <w:t>I will love and adore Him</w:t>
      </w:r>
    </w:p>
    <w:p w14:paraId="26E95687" w14:textId="5D44DDC1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(You are alpha, omega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Beginning and end)</w:t>
      </w:r>
    </w:p>
    <w:p w14:paraId="0627E4CE" w14:textId="77777777" w:rsid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And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 xml:space="preserve"> I will bow down before Him</w:t>
      </w:r>
    </w:p>
    <w:p w14:paraId="28BDB701" w14:textId="5402D678" w:rsidR="00FC494F" w:rsidRPr="00FC494F" w:rsidRDefault="00FC494F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(</w:t>
      </w:r>
      <w:proofErr w:type="gramStart"/>
      <w:r w:rsidR="002C237B" w:rsidRPr="00FC494F">
        <w:rPr>
          <w:rFonts w:eastAsia="Times New Roman" w:cs="Courier New"/>
          <w:color w:val="000000"/>
          <w:spacing w:val="-1"/>
          <w:sz w:val="22"/>
        </w:rPr>
        <w:t>You're</w:t>
      </w:r>
      <w:proofErr w:type="gramEnd"/>
      <w:r w:rsidR="002C237B" w:rsidRPr="00FC494F">
        <w:rPr>
          <w:rFonts w:eastAsia="Times New Roman" w:cs="Courier New"/>
          <w:color w:val="000000"/>
          <w:spacing w:val="-1"/>
          <w:sz w:val="22"/>
        </w:rPr>
        <w:t xml:space="preserve"> my Savior, Messiah</w:t>
      </w:r>
      <w:r w:rsidRPr="00FC494F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C237B" w:rsidRPr="00FC494F">
        <w:rPr>
          <w:rFonts w:eastAsia="Times New Roman" w:cs="Courier New"/>
          <w:color w:val="000000"/>
          <w:spacing w:val="-1"/>
          <w:sz w:val="22"/>
        </w:rPr>
        <w:t>Redeemer and friend)</w:t>
      </w:r>
    </w:p>
    <w:p w14:paraId="56EF6709" w14:textId="77777777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You’re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 xml:space="preserve"> my Prince of Peace</w:t>
      </w:r>
    </w:p>
    <w:p w14:paraId="6F4B34AF" w14:textId="60A938A8" w:rsidR="00FC494F" w:rsidRPr="00FC494F" w:rsidRDefault="002C237B" w:rsidP="002C2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FC494F">
        <w:rPr>
          <w:rFonts w:eastAsia="Times New Roman" w:cs="Courier New"/>
          <w:color w:val="000000"/>
          <w:spacing w:val="-1"/>
          <w:sz w:val="22"/>
        </w:rPr>
        <w:t>And</w:t>
      </w:r>
      <w:proofErr w:type="gramEnd"/>
      <w:r w:rsidRPr="00FC494F">
        <w:rPr>
          <w:rFonts w:eastAsia="Times New Roman" w:cs="Courier New"/>
          <w:color w:val="000000"/>
          <w:spacing w:val="-1"/>
          <w:sz w:val="22"/>
        </w:rPr>
        <w:t xml:space="preserve"> I will live my life for You</w:t>
      </w:r>
    </w:p>
    <w:p w14:paraId="2529B34A" w14:textId="2D7A861C" w:rsidR="002815CA" w:rsidRPr="00FC494F" w:rsidRDefault="002815CA" w:rsidP="00E612C7">
      <w:pPr>
        <w:rPr>
          <w:sz w:val="22"/>
        </w:rPr>
      </w:pPr>
    </w:p>
    <w:sectPr w:rsidR="002815CA" w:rsidRPr="00FC494F" w:rsidSect="00FC494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7B"/>
    <w:rsid w:val="00184768"/>
    <w:rsid w:val="001B762B"/>
    <w:rsid w:val="002815CA"/>
    <w:rsid w:val="002C237B"/>
    <w:rsid w:val="00533EC9"/>
    <w:rsid w:val="00540167"/>
    <w:rsid w:val="007B61E0"/>
    <w:rsid w:val="00984C55"/>
    <w:rsid w:val="00DA7145"/>
    <w:rsid w:val="00E612C7"/>
    <w:rsid w:val="00F04F87"/>
    <w:rsid w:val="00F75707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FD3A"/>
  <w15:chartTrackingRefBased/>
  <w15:docId w15:val="{8D15F360-1A7B-4D75-8624-9D89803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7B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3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2017-09-02T21:40:00Z</dcterms:created>
  <dcterms:modified xsi:type="dcterms:W3CDTF">2021-08-12T03:33:00Z</dcterms:modified>
</cp:coreProperties>
</file>